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0380" w14:textId="42C6A2C3" w:rsidR="00E81EB0" w:rsidRPr="00AC42C6" w:rsidRDefault="00E81EB0" w:rsidP="003A1C82">
      <w:pPr>
        <w:jc w:val="center"/>
        <w:rPr>
          <w:rFonts w:ascii="BIZ UDPゴシック" w:eastAsia="BIZ UDPゴシック" w:hAnsi="BIZ UDPゴシック"/>
          <w:sz w:val="18"/>
          <w:szCs w:val="12"/>
        </w:rPr>
      </w:pPr>
      <w:bookmarkStart w:id="0" w:name="_Hlk98340472"/>
      <w:r w:rsidRPr="004524D6">
        <w:rPr>
          <w:rFonts w:ascii="MS UI Gothic" w:eastAsia="MS UI Gothic" w:hAnsi="MS UI Gothic" w:hint="eastAsia"/>
          <w:b/>
          <w:sz w:val="28"/>
          <w:szCs w:val="28"/>
        </w:rPr>
        <w:t>新規ご利用者様申し込み票</w:t>
      </w:r>
    </w:p>
    <w:tbl>
      <w:tblPr>
        <w:tblpPr w:leftFromText="142" w:rightFromText="142" w:vertAnchor="page" w:horzAnchor="margin" w:tblpY="2941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040"/>
        <w:gridCol w:w="567"/>
        <w:gridCol w:w="4536"/>
      </w:tblGrid>
      <w:tr w:rsidR="00E81EB0" w:rsidRPr="008C4317" w14:paraId="1A8B7902" w14:textId="77777777" w:rsidTr="002813BB">
        <w:trPr>
          <w:trHeight w:val="323"/>
        </w:trPr>
        <w:tc>
          <w:tcPr>
            <w:tcW w:w="492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F1620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お申込日　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>R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08E30" w14:textId="23AC241D" w:rsidR="00E81EB0" w:rsidRPr="008C4317" w:rsidRDefault="00E81EB0" w:rsidP="002813BB">
            <w:pPr>
              <w:jc w:val="center"/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ご紹介元</w:t>
            </w:r>
          </w:p>
        </w:tc>
        <w:tc>
          <w:tcPr>
            <w:tcW w:w="4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5B82A2" w14:textId="7B749F85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事業所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：</w:t>
            </w:r>
          </w:p>
          <w:p w14:paraId="4EAF475C" w14:textId="75DC1B38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35516B57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担当者様ご氏名：</w:t>
            </w:r>
          </w:p>
          <w:p w14:paraId="0F8FB70F" w14:textId="77777777" w:rsidR="00E81EB0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176E74BF" w14:textId="7299435E" w:rsidR="00E81EB0" w:rsidRPr="00E52052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E52052"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Tel：　　　　　　　　　　</w:t>
            </w:r>
          </w:p>
          <w:p w14:paraId="03818301" w14:textId="100846D9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E52052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Fax：</w:t>
            </w:r>
          </w:p>
        </w:tc>
      </w:tr>
      <w:tr w:rsidR="00E81EB0" w:rsidRPr="00987CF4" w14:paraId="67736243" w14:textId="77777777" w:rsidTr="002813BB">
        <w:trPr>
          <w:trHeight w:val="573"/>
        </w:trPr>
        <w:tc>
          <w:tcPr>
            <w:tcW w:w="4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E0BAE" w14:textId="77777777" w:rsidR="00E81EB0" w:rsidRPr="00153623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利用保険証：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 介護 ・ 医療 </w:t>
            </w:r>
            <w:r w:rsidRPr="00987CF4">
              <w:rPr>
                <w:rFonts w:ascii="MS UI Gothic" w:eastAsia="MS UI Gothic" w:hAnsi="MS UI Gothic" w:hint="eastAsia"/>
                <w:b/>
                <w:sz w:val="20"/>
              </w:rPr>
              <w:t>(</w:t>
            </w:r>
            <w:r>
              <w:rPr>
                <w:rFonts w:ascii="MS UI Gothic" w:eastAsia="MS UI Gothic" w:hAnsi="MS UI Gothic" w:hint="eastAsia"/>
                <w:b/>
                <w:sz w:val="20"/>
              </w:rPr>
              <w:t xml:space="preserve"> </w:t>
            </w:r>
            <w:r w:rsidRPr="00987CF4">
              <w:rPr>
                <w:rFonts w:ascii="MS UI Gothic" w:eastAsia="MS UI Gothic" w:hAnsi="MS UI Gothic" w:hint="eastAsia"/>
                <w:b/>
                <w:sz w:val="20"/>
              </w:rPr>
              <w:t>社、国、後期、前期</w:t>
            </w:r>
            <w:r>
              <w:rPr>
                <w:rFonts w:ascii="MS UI Gothic" w:eastAsia="MS UI Gothic" w:hAnsi="MS UI Gothic" w:hint="eastAsia"/>
                <w:b/>
                <w:sz w:val="20"/>
              </w:rPr>
              <w:t xml:space="preserve"> </w:t>
            </w:r>
            <w:r w:rsidRPr="00987CF4">
              <w:rPr>
                <w:rFonts w:ascii="MS UI Gothic" w:eastAsia="MS UI Gothic" w:hAnsi="MS UI Gothic" w:hint="eastAsia"/>
                <w:b/>
                <w:sz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2F6C3" w14:textId="77777777" w:rsidR="00E81EB0" w:rsidRPr="008C4317" w:rsidRDefault="00E81EB0" w:rsidP="002813BB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C18E0D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E81EB0" w:rsidRPr="008C4317" w14:paraId="0EAC8791" w14:textId="77777777" w:rsidTr="002813BB">
        <w:trPr>
          <w:trHeight w:val="1517"/>
        </w:trPr>
        <w:tc>
          <w:tcPr>
            <w:tcW w:w="4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D8080" w14:textId="77777777" w:rsidR="00E81EB0" w:rsidRPr="007C3F69" w:rsidRDefault="00E81EB0" w:rsidP="002813BB">
            <w:pPr>
              <w:ind w:left="221" w:hangingChars="100" w:hanging="221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【 医療 】お持ちの受給者証</w:t>
            </w:r>
            <w:r>
              <w:rPr>
                <w:rFonts w:ascii="MS UI Gothic" w:eastAsia="MS UI Gothic" w:hAnsi="MS UI Gothic"/>
                <w:b/>
                <w:sz w:val="22"/>
                <w:szCs w:val="22"/>
              </w:rPr>
              <w:br/>
            </w:r>
            <w:r w:rsidRPr="007C3F69">
              <w:rPr>
                <w:rFonts w:ascii="MS UI Gothic" w:eastAsia="MS UI Gothic" w:hAnsi="MS UI Gothic" w:hint="eastAsia"/>
              </w:rPr>
              <w:t>マル都、 マル乳、マル子、 マル障、 精神、</w:t>
            </w:r>
          </w:p>
          <w:p w14:paraId="5F87985F" w14:textId="77777777" w:rsidR="00E81EB0" w:rsidRPr="007C3F69" w:rsidRDefault="00E81EB0" w:rsidP="002813BB">
            <w:pPr>
              <w:ind w:leftChars="100" w:left="240"/>
              <w:rPr>
                <w:rFonts w:ascii="MS UI Gothic" w:eastAsia="MS UI Gothic" w:hAnsi="MS UI Gothic"/>
              </w:rPr>
            </w:pPr>
            <w:r w:rsidRPr="007C3F69">
              <w:rPr>
                <w:rFonts w:ascii="MS UI Gothic" w:eastAsia="MS UI Gothic" w:hAnsi="MS UI Gothic" w:hint="eastAsia"/>
              </w:rPr>
              <w:t>指定難病、特定疾病、被爆者公費、</w:t>
            </w:r>
          </w:p>
          <w:p w14:paraId="6FED6799" w14:textId="77777777" w:rsidR="00E81EB0" w:rsidRPr="00153623" w:rsidRDefault="00E81EB0" w:rsidP="002813BB">
            <w:pPr>
              <w:ind w:leftChars="100" w:left="240"/>
              <w:rPr>
                <w:rFonts w:ascii="MS UI Gothic" w:eastAsia="MS UI Gothic" w:hAnsi="MS UI Gothic"/>
                <w:sz w:val="22"/>
                <w:szCs w:val="22"/>
              </w:rPr>
            </w:pPr>
            <w:r w:rsidRPr="007C3F69">
              <w:rPr>
                <w:rFonts w:ascii="MS UI Gothic" w:eastAsia="MS UI Gothic" w:hAnsi="MS UI Gothic" w:hint="eastAsia"/>
              </w:rPr>
              <w:t>東日本大震災、 生活保護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C58CA" w14:textId="77777777" w:rsidR="00E81EB0" w:rsidRPr="008C4317" w:rsidRDefault="00E81EB0" w:rsidP="002813BB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D6E8C4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E81EB0" w:rsidRPr="008C4317" w14:paraId="329AAC26" w14:textId="77777777" w:rsidTr="002813BB">
        <w:trPr>
          <w:trHeight w:val="642"/>
        </w:trPr>
        <w:tc>
          <w:tcPr>
            <w:tcW w:w="4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D9806C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ご利用者様氏名：</w:t>
            </w:r>
          </w:p>
          <w:p w14:paraId="3220724C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16"/>
                <w:szCs w:val="16"/>
              </w:rPr>
            </w:pPr>
            <w:r w:rsidRPr="008C4317">
              <w:rPr>
                <w:rFonts w:ascii="MS UI Gothic" w:eastAsia="MS UI Gothic" w:hAnsi="MS UI Gothic" w:hint="eastAsia"/>
                <w:b/>
                <w:sz w:val="16"/>
                <w:szCs w:val="16"/>
              </w:rPr>
              <w:t>ふりがな</w:t>
            </w:r>
          </w:p>
          <w:p w14:paraId="21CD96E4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氏名</w:t>
            </w:r>
            <w:r w:rsidRPr="008C4317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　　　　　　　　　　（男　 女）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7227507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ご利用者様住所：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　〒　　　　-</w:t>
            </w:r>
          </w:p>
          <w:p w14:paraId="2FF08355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38EB1C09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TEL</w:t>
            </w:r>
            <w:r w:rsidRPr="008C4317">
              <w:rPr>
                <w:rFonts w:ascii="MS UI Gothic" w:eastAsia="MS UI Gothic" w:hAnsi="MS UI Gothic" w:hint="eastAsia"/>
                <w:sz w:val="22"/>
                <w:szCs w:val="22"/>
              </w:rPr>
              <w:t>：</w:t>
            </w:r>
            <w:r w:rsidRPr="007C1ECB">
              <w:rPr>
                <w:rFonts w:ascii="MS UI Gothic" w:eastAsia="MS UI Gothic" w:hAnsi="MS UI Gothic" w:hint="eastAsia"/>
                <w:b/>
                <w:bCs/>
                <w:sz w:val="18"/>
                <w:szCs w:val="18"/>
              </w:rPr>
              <w:t>常時ご連絡がとれるところをご記入ください。</w:t>
            </w:r>
          </w:p>
          <w:p w14:paraId="2E9F5C0A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E81EB0" w:rsidRPr="008C4317" w14:paraId="3969BAB5" w14:textId="77777777" w:rsidTr="002813BB">
        <w:trPr>
          <w:trHeight w:val="773"/>
        </w:trPr>
        <w:tc>
          <w:tcPr>
            <w:tcW w:w="49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AF057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生年月日</w:t>
            </w:r>
          </w:p>
          <w:p w14:paraId="6E731ED5" w14:textId="77777777" w:rsidR="00E81EB0" w:rsidRPr="008C4317" w:rsidRDefault="00E81EB0" w:rsidP="002813BB">
            <w:pPr>
              <w:jc w:val="right"/>
              <w:rPr>
                <w:rFonts w:ascii="MS UI Gothic" w:eastAsia="MS UI Gothic" w:hAnsi="MS UI Gothic"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sz w:val="22"/>
                <w:szCs w:val="22"/>
              </w:rPr>
              <w:t xml:space="preserve">（　　　　才）　　　　　　　　　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72BA81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E81EB0" w:rsidRPr="008C4317" w14:paraId="4A6FC022" w14:textId="77777777" w:rsidTr="002813BB">
        <w:trPr>
          <w:trHeight w:val="799"/>
        </w:trPr>
        <w:tc>
          <w:tcPr>
            <w:tcW w:w="1003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82C9569" w14:textId="77777777" w:rsidR="00E81EB0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キーパーソン(申込・主介護者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>)</w:t>
            </w:r>
          </w:p>
          <w:p w14:paraId="516CA6F3" w14:textId="77777777" w:rsidR="00E81EB0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>氏名 ：　　　　　　　　　　　　　　　　　　　続柄 ：</w:t>
            </w:r>
          </w:p>
          <w:p w14:paraId="504D8EE5" w14:textId="77777777" w:rsidR="00E81EB0" w:rsidRPr="003C7AC8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Tel ：　　　　　　　　　　　　　　　　　　　　住所 ： 同居 ・ 別居 ( 　　　　　　　　　　　　　　　　　　　　　　　　　)　</w:t>
            </w:r>
          </w:p>
        </w:tc>
      </w:tr>
      <w:tr w:rsidR="00E81EB0" w:rsidRPr="008C4317" w14:paraId="49380F65" w14:textId="77777777" w:rsidTr="002813BB">
        <w:tc>
          <w:tcPr>
            <w:tcW w:w="1003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2AA321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病名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：（主な病名と既往症も含む）</w:t>
            </w:r>
          </w:p>
          <w:p w14:paraId="4AC10D77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</w:p>
          <w:p w14:paraId="6B2E7E52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現在のお身体、病態、介護環境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（ＩＶＨ・胃瘻・気切・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>在宅酸素・人工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呼吸器・透析の使用状況等を含む）</w:t>
            </w:r>
          </w:p>
          <w:p w14:paraId="71B105CC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lang w:eastAsia="zh-TW"/>
              </w:rPr>
              <w:t>在宅療養中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or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lang w:eastAsia="zh-TW"/>
              </w:rPr>
              <w:t xml:space="preserve">入院中（退院予定　　　　　　　　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　　　　）　　試験外泊等予定（　　　　　　　　　　　　　　）</w:t>
            </w:r>
          </w:p>
          <w:p w14:paraId="2F38669C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要支援　１・２　　要介護　１　２　３　４　５</w:t>
            </w:r>
          </w:p>
          <w:p w14:paraId="21C5401F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被保険者番号　　</w:t>
            </w:r>
          </w:p>
          <w:p w14:paraId="2739A9BF" w14:textId="77777777" w:rsidR="00E81EB0" w:rsidRPr="00E94E5D" w:rsidRDefault="00E81EB0" w:rsidP="002813BB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F15D2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有効期限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　</w:t>
            </w:r>
            <w:r w:rsidRPr="00F15D27">
              <w:rPr>
                <w:rFonts w:ascii="MS UI Gothic" w:eastAsia="MS UI Gothic" w:hAnsi="MS UI Gothic" w:hint="eastAsia"/>
                <w:b/>
                <w:sz w:val="20"/>
              </w:rPr>
              <w:t xml:space="preserve">　</w:t>
            </w:r>
            <w:r w:rsidRPr="00E52052">
              <w:rPr>
                <w:rFonts w:ascii="MS UI Gothic" w:eastAsia="MS UI Gothic" w:hAnsi="MS UI Gothic" w:hint="eastAsia"/>
                <w:b/>
                <w:sz w:val="20"/>
              </w:rPr>
              <w:t xml:space="preserve">　　　年　　　月　　　日　～　　　　年　　　月　　　日</w:t>
            </w:r>
          </w:p>
          <w:p w14:paraId="6A31DEF9" w14:textId="77777777" w:rsidR="00E81EB0" w:rsidRPr="00E52052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E52052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負担</w:t>
            </w:r>
            <w:r>
              <w:rPr>
                <w:rFonts w:ascii="MS UI Gothic" w:eastAsia="MS UI Gothic" w:hAnsi="MS UI Gothic" w:hint="eastAsia"/>
                <w:b/>
                <w:sz w:val="22"/>
                <w:szCs w:val="22"/>
              </w:rPr>
              <w:t xml:space="preserve">割合　</w:t>
            </w:r>
            <w:r w:rsidRPr="00E52052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１割　　2割　　3割</w:t>
            </w:r>
          </w:p>
          <w:p w14:paraId="1643E774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ご利用中及び予定している医療・介護保険サービスの日時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：</w:t>
            </w:r>
          </w:p>
          <w:p w14:paraId="4612FD52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</w:p>
          <w:p w14:paraId="618D04C2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</w:p>
          <w:p w14:paraId="79FC7BBC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  <w:bdr w:val="single" w:sz="4" w:space="0" w:color="auto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訪問看護・リハビリへのご要望や目的等</w:t>
            </w:r>
          </w:p>
          <w:p w14:paraId="6623E5C3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ご本人様</w:t>
            </w:r>
            <w:r w:rsidRPr="008C4317">
              <w:rPr>
                <w:rFonts w:ascii="MS UI Gothic" w:eastAsia="MS UI Gothic" w:hAnsi="MS UI Gothic" w:hint="eastAsia"/>
                <w:sz w:val="22"/>
                <w:szCs w:val="22"/>
              </w:rPr>
              <w:t>：</w:t>
            </w:r>
          </w:p>
          <w:p w14:paraId="0A325D75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ご家族様：</w:t>
            </w:r>
          </w:p>
        </w:tc>
      </w:tr>
      <w:tr w:rsidR="00E81EB0" w:rsidRPr="00E94E5D" w14:paraId="2F464CE8" w14:textId="77777777" w:rsidTr="002813BB">
        <w:trPr>
          <w:trHeight w:val="1242"/>
        </w:trPr>
        <w:tc>
          <w:tcPr>
            <w:tcW w:w="1003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B370E2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  <w:bdr w:val="single" w:sz="4" w:space="0" w:color="auto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ＣＭ様及びご家族様から主治医の先生に訪問看護依頼のお話（ 済・未 ）</w:t>
            </w:r>
          </w:p>
          <w:p w14:paraId="2CFE43C0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主治医：</w:t>
            </w:r>
          </w:p>
          <w:p w14:paraId="3179F8B0" w14:textId="77777777" w:rsidR="00E81EB0" w:rsidRPr="001A27F3" w:rsidRDefault="00E81EB0" w:rsidP="002813BB">
            <w:pPr>
              <w:rPr>
                <w:rFonts w:ascii="MS UI Gothic" w:eastAsia="MS UI Gothic" w:hAnsi="MS UI Gothic"/>
                <w:b/>
                <w:sz w:val="20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主治医連絡先：</w:t>
            </w:r>
          </w:p>
        </w:tc>
      </w:tr>
      <w:tr w:rsidR="00E81EB0" w:rsidRPr="008C4317" w14:paraId="11007FF2" w14:textId="77777777" w:rsidTr="002813BB">
        <w:trPr>
          <w:trHeight w:val="1065"/>
        </w:trPr>
        <w:tc>
          <w:tcPr>
            <w:tcW w:w="3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1395F" w14:textId="77777777" w:rsidR="00E81EB0" w:rsidRDefault="00E81EB0" w:rsidP="002813BB">
            <w:pPr>
              <w:rPr>
                <w:rFonts w:ascii="MS UI Gothic" w:eastAsia="MS UI Gothic" w:hAnsi="MS UI Gothic"/>
                <w:sz w:val="18"/>
                <w:szCs w:val="18"/>
                <w:shd w:val="pct15" w:color="auto" w:fill="FFFFFF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希望曜日・時間</w:t>
            </w:r>
            <w:r w:rsidRPr="007C1ECB">
              <w:rPr>
                <w:rFonts w:ascii="MS UI Gothic" w:eastAsia="MS UI Gothic" w:hAnsi="MS UI Gothic" w:hint="eastAsia"/>
                <w:b/>
                <w:bCs/>
                <w:sz w:val="18"/>
                <w:szCs w:val="18"/>
              </w:rPr>
              <w:t xml:space="preserve"> ございましたら記入願います。</w:t>
            </w:r>
          </w:p>
          <w:p w14:paraId="4502CA3A" w14:textId="77777777" w:rsidR="00E81EB0" w:rsidRPr="008C4317" w:rsidRDefault="00E81EB0" w:rsidP="002813BB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1714EF4F" w14:textId="77777777" w:rsidR="00E81EB0" w:rsidRPr="005D66DD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</w:p>
        </w:tc>
        <w:tc>
          <w:tcPr>
            <w:tcW w:w="61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92D742E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備考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：</w:t>
            </w:r>
          </w:p>
          <w:p w14:paraId="7FCED150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</w:p>
          <w:p w14:paraId="3C40EAA4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</w:p>
          <w:p w14:paraId="217663BB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</w:p>
          <w:p w14:paraId="55DCC1B7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障害に対する理解度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：</w:t>
            </w:r>
          </w:p>
        </w:tc>
      </w:tr>
      <w:tr w:rsidR="00E81EB0" w:rsidRPr="008C4317" w14:paraId="50DCC199" w14:textId="77777777" w:rsidTr="002813BB">
        <w:trPr>
          <w:trHeight w:val="1085"/>
        </w:trPr>
        <w:tc>
          <w:tcPr>
            <w:tcW w:w="38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39210F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初回訪問予定日時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：</w:t>
            </w:r>
          </w:p>
          <w:p w14:paraId="39B6147E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  <w:bdr w:val="single" w:sz="4" w:space="0" w:color="auto"/>
              </w:rPr>
              <w:t>契約予定日時</w:t>
            </w:r>
            <w:r w:rsidRPr="008C4317">
              <w:rPr>
                <w:rFonts w:ascii="MS UI Gothic" w:eastAsia="MS UI Gothic" w:hAnsi="MS UI Gothic" w:hint="eastAsia"/>
                <w:b/>
                <w:sz w:val="22"/>
                <w:szCs w:val="22"/>
              </w:rPr>
              <w:t>：</w:t>
            </w:r>
          </w:p>
        </w:tc>
        <w:tc>
          <w:tcPr>
            <w:tcW w:w="6143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193CE9A9" w14:textId="77777777" w:rsidR="00E81EB0" w:rsidRPr="008C4317" w:rsidRDefault="00E81EB0" w:rsidP="002813BB">
            <w:pPr>
              <w:rPr>
                <w:rFonts w:ascii="MS UI Gothic" w:eastAsia="MS UI Gothic" w:hAnsi="MS UI Gothic"/>
                <w:b/>
                <w:sz w:val="22"/>
                <w:szCs w:val="22"/>
              </w:rPr>
            </w:pPr>
          </w:p>
        </w:tc>
      </w:tr>
    </w:tbl>
    <w:bookmarkEnd w:id="0"/>
    <w:p w14:paraId="713A18D3" w14:textId="6C9FFFB3" w:rsidR="00E81EB0" w:rsidRPr="00E81EB0" w:rsidRDefault="00507CF1" w:rsidP="00AC42C6">
      <w:pPr>
        <w:rPr>
          <w:rFonts w:ascii="BIZ UDPゴシック" w:eastAsia="BIZ UDPゴシック" w:hAnsi="BIZ UDPゴシック"/>
          <w:sz w:val="18"/>
          <w:szCs w:val="12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EB4F6A" wp14:editId="309C0607">
                <wp:simplePos x="0" y="0"/>
                <wp:positionH relativeFrom="margin">
                  <wp:posOffset>439420</wp:posOffset>
                </wp:positionH>
                <wp:positionV relativeFrom="paragraph">
                  <wp:posOffset>31750</wp:posOffset>
                </wp:positionV>
                <wp:extent cx="5312410" cy="765175"/>
                <wp:effectExtent l="0" t="0" r="2540" b="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2410" cy="765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66EC81" w14:textId="616B88BB" w:rsidR="002813BB" w:rsidRPr="009C6AC0" w:rsidRDefault="00E81EB0" w:rsidP="003A1C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6A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梅ヶ丘訪問看護ステーション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1EF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笹塚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分室</w:t>
                            </w:r>
                          </w:p>
                          <w:p w14:paraId="0F0B932D" w14:textId="2534434A" w:rsidR="00E81EB0" w:rsidRPr="002813BB" w:rsidRDefault="00E81EB0" w:rsidP="002813B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813B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FAX</w:t>
                            </w:r>
                            <w:r w:rsidR="005C4F45" w:rsidRPr="002813B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5C4F45" w:rsidRPr="002813B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050-</w:t>
                            </w:r>
                            <w:r w:rsidR="005C4F45" w:rsidRPr="002813BB">
                              <w:rPr>
                                <w:b/>
                                <w:sz w:val="40"/>
                                <w:szCs w:val="40"/>
                              </w:rPr>
                              <w:t>3156-70</w:t>
                            </w:r>
                            <w:r w:rsidR="003F1EFB">
                              <w:rPr>
                                <w:b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B4F6A" id="楕円 2" o:spid="_x0000_s1031" style="position:absolute;margin-left:34.6pt;margin-top:2.5pt;width:418.3pt;height:6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">
                <v:textbox inset="5.85pt,.7pt,5.85pt,.7pt">
                  <w:txbxContent>
                    <w:p w14:paraId="0D66EC81" w14:textId="616B88BB" w:rsidR="002813BB" w:rsidRPr="009C6AC0" w:rsidRDefault="00E81EB0" w:rsidP="003A1C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6A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梅ヶ丘訪問看護ステーション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1EFB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笹塚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分室</w:t>
                      </w:r>
                    </w:p>
                    <w:p w14:paraId="0F0B932D" w14:textId="2534434A" w:rsidR="00E81EB0" w:rsidRPr="002813BB" w:rsidRDefault="00E81EB0" w:rsidP="002813B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813BB">
                        <w:rPr>
                          <w:rFonts w:hint="eastAsia"/>
                          <w:b/>
                          <w:sz w:val="40"/>
                          <w:szCs w:val="40"/>
                        </w:rPr>
                        <w:t>FAX</w:t>
                      </w:r>
                      <w:r w:rsidR="005C4F45" w:rsidRPr="002813BB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5C4F45" w:rsidRPr="002813BB">
                        <w:rPr>
                          <w:rFonts w:hint="eastAsia"/>
                          <w:b/>
                          <w:sz w:val="40"/>
                          <w:szCs w:val="40"/>
                        </w:rPr>
                        <w:t>050-</w:t>
                      </w:r>
                      <w:r w:rsidR="005C4F45" w:rsidRPr="002813BB">
                        <w:rPr>
                          <w:b/>
                          <w:sz w:val="40"/>
                          <w:szCs w:val="40"/>
                        </w:rPr>
                        <w:t>3156-70</w:t>
                      </w:r>
                      <w:r w:rsidR="003F1EFB">
                        <w:rPr>
                          <w:b/>
                          <w:sz w:val="40"/>
                          <w:szCs w:val="40"/>
                        </w:rPr>
                        <w:t>21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E81EB0" w:rsidRPr="00E81EB0">
      <w:pgSz w:w="11907" w:h="16840" w:code="9"/>
      <w:pgMar w:top="1077" w:right="1077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3743" w14:textId="77777777" w:rsidR="00332E9F" w:rsidRDefault="00332E9F" w:rsidP="00E81EB0">
      <w:r>
        <w:separator/>
      </w:r>
    </w:p>
  </w:endnote>
  <w:endnote w:type="continuationSeparator" w:id="0">
    <w:p w14:paraId="5F2818AE" w14:textId="77777777" w:rsidR="00332E9F" w:rsidRDefault="00332E9F" w:rsidP="00E8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4B35D" w14:textId="77777777" w:rsidR="00332E9F" w:rsidRDefault="00332E9F" w:rsidP="00E81EB0">
      <w:r>
        <w:separator/>
      </w:r>
    </w:p>
  </w:footnote>
  <w:footnote w:type="continuationSeparator" w:id="0">
    <w:p w14:paraId="4ED92C26" w14:textId="77777777" w:rsidR="00332E9F" w:rsidRDefault="00332E9F" w:rsidP="00E8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F72F93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3AC3765"/>
    <w:multiLevelType w:val="hybridMultilevel"/>
    <w:tmpl w:val="A164E2E8"/>
    <w:lvl w:ilvl="0" w:tplc="F0127E1E"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040087">
    <w:abstractNumId w:val="1"/>
  </w:num>
  <w:num w:numId="2" w16cid:durableId="7207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A1"/>
    <w:rsid w:val="00032E3E"/>
    <w:rsid w:val="000D3EB3"/>
    <w:rsid w:val="000E4CCF"/>
    <w:rsid w:val="00104C90"/>
    <w:rsid w:val="0010721C"/>
    <w:rsid w:val="001457FC"/>
    <w:rsid w:val="001565DD"/>
    <w:rsid w:val="00156AA9"/>
    <w:rsid w:val="00162C32"/>
    <w:rsid w:val="00197F8E"/>
    <w:rsid w:val="001C4BA0"/>
    <w:rsid w:val="001C5F64"/>
    <w:rsid w:val="001C74FC"/>
    <w:rsid w:val="001F2A9C"/>
    <w:rsid w:val="00214138"/>
    <w:rsid w:val="00250D7E"/>
    <w:rsid w:val="00251E6B"/>
    <w:rsid w:val="002813BB"/>
    <w:rsid w:val="00293BF3"/>
    <w:rsid w:val="002B2F1F"/>
    <w:rsid w:val="002B5060"/>
    <w:rsid w:val="002C06C4"/>
    <w:rsid w:val="002F68AD"/>
    <w:rsid w:val="00332E9F"/>
    <w:rsid w:val="00341514"/>
    <w:rsid w:val="00352075"/>
    <w:rsid w:val="00362210"/>
    <w:rsid w:val="00372622"/>
    <w:rsid w:val="003861BF"/>
    <w:rsid w:val="00397A9A"/>
    <w:rsid w:val="003A1C82"/>
    <w:rsid w:val="003B54D5"/>
    <w:rsid w:val="003C041B"/>
    <w:rsid w:val="003C3AE7"/>
    <w:rsid w:val="003D66D2"/>
    <w:rsid w:val="003F1EFB"/>
    <w:rsid w:val="004177F2"/>
    <w:rsid w:val="00436214"/>
    <w:rsid w:val="00445112"/>
    <w:rsid w:val="00465D77"/>
    <w:rsid w:val="004822D4"/>
    <w:rsid w:val="0048247E"/>
    <w:rsid w:val="004E6684"/>
    <w:rsid w:val="004F7298"/>
    <w:rsid w:val="00507CF1"/>
    <w:rsid w:val="00511AF0"/>
    <w:rsid w:val="00521949"/>
    <w:rsid w:val="00527EAB"/>
    <w:rsid w:val="00533C10"/>
    <w:rsid w:val="005600FB"/>
    <w:rsid w:val="00580BC6"/>
    <w:rsid w:val="005C4F45"/>
    <w:rsid w:val="005F3201"/>
    <w:rsid w:val="00605ABA"/>
    <w:rsid w:val="00624146"/>
    <w:rsid w:val="006419BA"/>
    <w:rsid w:val="00641D18"/>
    <w:rsid w:val="00657ED2"/>
    <w:rsid w:val="0066198A"/>
    <w:rsid w:val="006B379B"/>
    <w:rsid w:val="006C288A"/>
    <w:rsid w:val="006C307A"/>
    <w:rsid w:val="006D2D27"/>
    <w:rsid w:val="006E5AE5"/>
    <w:rsid w:val="006F4257"/>
    <w:rsid w:val="0070491A"/>
    <w:rsid w:val="00743071"/>
    <w:rsid w:val="00756D40"/>
    <w:rsid w:val="007658C7"/>
    <w:rsid w:val="007741AD"/>
    <w:rsid w:val="007C1ECB"/>
    <w:rsid w:val="007C7F76"/>
    <w:rsid w:val="007E2052"/>
    <w:rsid w:val="007E62CA"/>
    <w:rsid w:val="008034C0"/>
    <w:rsid w:val="00813A80"/>
    <w:rsid w:val="008324B6"/>
    <w:rsid w:val="00832F40"/>
    <w:rsid w:val="00834C51"/>
    <w:rsid w:val="008A148A"/>
    <w:rsid w:val="008C2F80"/>
    <w:rsid w:val="008D4782"/>
    <w:rsid w:val="008F736A"/>
    <w:rsid w:val="00900EF7"/>
    <w:rsid w:val="00945A0E"/>
    <w:rsid w:val="00986D16"/>
    <w:rsid w:val="00996D73"/>
    <w:rsid w:val="009A2133"/>
    <w:rsid w:val="009B2329"/>
    <w:rsid w:val="009E00CB"/>
    <w:rsid w:val="009F6B48"/>
    <w:rsid w:val="00A22D96"/>
    <w:rsid w:val="00A33268"/>
    <w:rsid w:val="00A83DCE"/>
    <w:rsid w:val="00AA51C8"/>
    <w:rsid w:val="00AB2C7C"/>
    <w:rsid w:val="00AB5801"/>
    <w:rsid w:val="00AC42C6"/>
    <w:rsid w:val="00AC61D0"/>
    <w:rsid w:val="00AD09BE"/>
    <w:rsid w:val="00AE6918"/>
    <w:rsid w:val="00B158E1"/>
    <w:rsid w:val="00B161EB"/>
    <w:rsid w:val="00B41457"/>
    <w:rsid w:val="00B80A92"/>
    <w:rsid w:val="00B81F1A"/>
    <w:rsid w:val="00B94AD1"/>
    <w:rsid w:val="00BA4C58"/>
    <w:rsid w:val="00BB00B8"/>
    <w:rsid w:val="00BC531A"/>
    <w:rsid w:val="00BD4A9D"/>
    <w:rsid w:val="00BE21CB"/>
    <w:rsid w:val="00BE3E91"/>
    <w:rsid w:val="00C04397"/>
    <w:rsid w:val="00C33CC0"/>
    <w:rsid w:val="00C52720"/>
    <w:rsid w:val="00C936BE"/>
    <w:rsid w:val="00CA110A"/>
    <w:rsid w:val="00CB26FE"/>
    <w:rsid w:val="00CB3B28"/>
    <w:rsid w:val="00CC0749"/>
    <w:rsid w:val="00CE62DD"/>
    <w:rsid w:val="00D04E07"/>
    <w:rsid w:val="00D13802"/>
    <w:rsid w:val="00D307EC"/>
    <w:rsid w:val="00D31764"/>
    <w:rsid w:val="00D92A2B"/>
    <w:rsid w:val="00DA3601"/>
    <w:rsid w:val="00DA6132"/>
    <w:rsid w:val="00DE7B3E"/>
    <w:rsid w:val="00E2341A"/>
    <w:rsid w:val="00E23500"/>
    <w:rsid w:val="00E46AD4"/>
    <w:rsid w:val="00E81EB0"/>
    <w:rsid w:val="00E86811"/>
    <w:rsid w:val="00EA7646"/>
    <w:rsid w:val="00EC2A1C"/>
    <w:rsid w:val="00ED26A6"/>
    <w:rsid w:val="00F05E0F"/>
    <w:rsid w:val="00F077DF"/>
    <w:rsid w:val="00F5574B"/>
    <w:rsid w:val="00F55FA1"/>
    <w:rsid w:val="00F61CCF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9A9DB"/>
  <w15:docId w15:val="{7648FB17-66BA-46FE-9A98-C20155DC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Arial" w:eastAsia="ＭＳ Ｐゴシック" w:hAnsi="Arial"/>
      <w:noProof/>
      <w:sz w:val="24"/>
      <w:lang w:eastAsia="ja-JP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unhideWhenUsed/>
    <w:rsid w:val="0094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1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81EB0"/>
    <w:rPr>
      <w:rFonts w:ascii="Arial" w:eastAsia="ＭＳ Ｐゴシック" w:hAnsi="Arial"/>
      <w:noProof/>
      <w:sz w:val="24"/>
      <w:lang w:eastAsia="ja-JP"/>
    </w:rPr>
  </w:style>
  <w:style w:type="paragraph" w:styleId="a7">
    <w:name w:val="footer"/>
    <w:basedOn w:val="a0"/>
    <w:link w:val="a8"/>
    <w:uiPriority w:val="99"/>
    <w:unhideWhenUsed/>
    <w:rsid w:val="00E81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81EB0"/>
    <w:rPr>
      <w:rFonts w:ascii="Arial" w:eastAsia="ＭＳ Ｐゴシック" w:hAnsi="Arial"/>
      <w:noProof/>
      <w:sz w:val="24"/>
      <w:lang w:eastAsia="ja-JP"/>
    </w:rPr>
  </w:style>
  <w:style w:type="paragraph" w:styleId="a9">
    <w:name w:val="List Paragraph"/>
    <w:basedOn w:val="a0"/>
    <w:uiPriority w:val="34"/>
    <w:qFormat/>
    <w:rsid w:val="00E81EB0"/>
    <w:pPr>
      <w:ind w:leftChars="400" w:left="840"/>
    </w:pPr>
  </w:style>
  <w:style w:type="paragraph" w:styleId="a">
    <w:name w:val="List Bullet"/>
    <w:basedOn w:val="a0"/>
    <w:uiPriority w:val="99"/>
    <w:unhideWhenUsed/>
    <w:rsid w:val="004F7298"/>
    <w:pPr>
      <w:numPr>
        <w:numId w:val="2"/>
      </w:numPr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7C7F76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1"/>
    <w:link w:val="HTML"/>
    <w:uiPriority w:val="99"/>
    <w:semiHidden/>
    <w:rsid w:val="007C7F76"/>
    <w:rPr>
      <w:rFonts w:ascii="Courier New" w:eastAsia="ＭＳ Ｐゴシック" w:hAnsi="Courier New" w:cs="Courier New"/>
      <w:noProof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-8\AppData\Roaming\Microsoft\Templates\Fax%20&#12452;&#12521;&#12473;&#12488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>false</MarketSpecific>
    <PrimaryImageGen xmlns="1119c2e5-8fb9-4d5f-baf1-202c530f2c34">true</PrimaryImageGen>
    <ThumbnailAssetId xmlns="1119c2e5-8fb9-4d5f-baf1-202c530f2c34" xsi:nil="true"/>
    <LegacyData xmlns="1119c2e5-8fb9-4d5f-baf1-202c530f2c34">ListingID:;Manager:;BuildStatus:None;MockupPath:</LegacyData>
    <TPFriendlyName xmlns="1119c2e5-8fb9-4d5f-baf1-202c530f2c34">Fax イラスト 2</TPFriendlyName>
    <NumericId xmlns="1119c2e5-8fb9-4d5f-baf1-202c530f2c34">-1</NumericId>
    <BusinessGroup xmlns="1119c2e5-8fb9-4d5f-baf1-202c530f2c34" xsi:nil="true"/>
    <SourceTitle xmlns="1119c2e5-8fb9-4d5f-baf1-202c530f2c34">Fax イラスト 2</SourceTitle>
    <APEditor xmlns="1119c2e5-8fb9-4d5f-baf1-202c530f2c34">
      <UserInfo>
        <DisplayName>FAREAST\v-sabhe</DisplayName>
        <AccountId>472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>2010-08-11T18:39:00+00:00</IntlLangReviewDate>
    <LastPublishResultLookup xmlns="1119c2e5-8fb9-4d5f-baf1-202c530f2c34" xsi:nil="true"/>
    <PublishStatusLookup xmlns="1119c2e5-8fb9-4d5f-baf1-202c530f2c34">
      <Value>336898</Value>
      <Value>451091</Value>
    </PublishStatusLookup>
    <Providers xmlns="1119c2e5-8fb9-4d5f-baf1-202c530f2c34" xsi:nil="true"/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APAuthor xmlns="1119c2e5-8fb9-4d5f-baf1-202c530f2c34">
      <UserInfo>
        <DisplayName>FAREAST\v-sabhe</DisplayName>
        <AccountId>472</AccountId>
        <AccountType/>
      </UserInfo>
    </APAuthor>
    <TPCommandLine xmlns="1119c2e5-8fb9-4d5f-baf1-202c530f2c34">{WD} /f {FilePath}</TPCommandLine>
    <TPAppVersion xmlns="1119c2e5-8fb9-4d5f-baf1-202c530f2c34">12</TPAppVersion>
    <PublishTargets xmlns="1119c2e5-8fb9-4d5f-baf1-202c530f2c34">OfficeOnline</PublishTargets>
    <EditorialStatus xmlns="1119c2e5-8fb9-4d5f-baf1-202c530f2c34" xsi:nil="true"/>
    <TPLaunchHelpLinkType xmlns="1119c2e5-8fb9-4d5f-baf1-202c530f2c34" xsi:nil="true"/>
    <LastModifiedDateTime xmlns="1119c2e5-8fb9-4d5f-baf1-202c530f2c34">2010-08-11T18:39:00+00:00</LastModifiedDateTime>
    <TimesCloned xmlns="1119c2e5-8fb9-4d5f-baf1-202c530f2c34" xsi:nil="true"/>
    <Provider xmlns="1119c2e5-8fb9-4d5f-baf1-202c530f2c34" xsi:nil="true"/>
    <LastHandOff xmlns="1119c2e5-8fb9-4d5f-baf1-202c530f2c34" xsi:nil="true"/>
    <AssetStart xmlns="1119c2e5-8fb9-4d5f-baf1-202c530f2c34">2010-01-26T02:56:41+00:00</AssetStart>
    <FriendlyTitle xmlns="1119c2e5-8fb9-4d5f-baf1-202c530f2c34" xsi:nil="true"/>
    <AcquiredFrom xmlns="1119c2e5-8fb9-4d5f-baf1-202c530f2c34">Community</AcquiredFrom>
    <UACurrentWords xmlns="1119c2e5-8fb9-4d5f-baf1-202c530f2c34">0</UACurrentWords>
    <UALocRecommendation xmlns="1119c2e5-8fb9-4d5f-baf1-202c530f2c34">Localize</UALocRecommendation>
    <Manager xmlns="1119c2e5-8fb9-4d5f-baf1-202c530f2c34" xsi:nil="true"/>
    <TPClientViewer xmlns="1119c2e5-8fb9-4d5f-baf1-202c530f2c34" xsi:nil="true"/>
    <ArtSampleDocs xmlns="1119c2e5-8fb9-4d5f-baf1-202c530f2c34" xsi:nil="true"/>
    <IsDeleted xmlns="1119c2e5-8fb9-4d5f-baf1-202c530f2c34">false</IsDeleted>
    <UANotes xmlns="1119c2e5-8fb9-4d5f-baf1-202c530f2c34" xsi:nil="true"/>
    <ShowIn xmlns="1119c2e5-8fb9-4d5f-baf1-202c530f2c34">On Web no search</ShowIn>
    <CSXHash xmlns="1119c2e5-8fb9-4d5f-baf1-202c530f2c34" xsi:nil="true"/>
    <OOCacheId xmlns="1119c2e5-8fb9-4d5f-baf1-202c530f2c34" xsi:nil="true"/>
    <TemplateStatus xmlns="1119c2e5-8fb9-4d5f-baf1-202c530f2c34" xsi:nil="true"/>
    <VoteCount xmlns="1119c2e5-8fb9-4d5f-baf1-202c530f2c34" xsi:nil="true"/>
    <Downloads xmlns="1119c2e5-8fb9-4d5f-baf1-202c530f2c34">0</Downloads>
    <DSATActionTaken xmlns="1119c2e5-8fb9-4d5f-baf1-202c530f2c34">Best Bets</DSATActionTaken>
    <AssetExpire xmlns="1119c2e5-8fb9-4d5f-baf1-202c530f2c34">2100-01-01T00:00:00+00:00</AssetExpire>
    <CSXSubmissionMarket xmlns="1119c2e5-8fb9-4d5f-baf1-202c530f2c34" xsi:nil="true"/>
    <EditorialTag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TP010378524</AssetId>
    <TPLaunchHelpLink xmlns="1119c2e5-8fb9-4d5f-baf1-202c530f2c34" xsi:nil="true"/>
    <TPApplication xmlns="1119c2e5-8fb9-4d5f-baf1-202c530f2c34">Word</TPApplication>
    <IntlLocPriority xmlns="1119c2e5-8fb9-4d5f-baf1-202c530f2c34" xsi:nil="true"/>
    <PolicheckWords xmlns="1119c2e5-8fb9-4d5f-baf1-202c530f2c34" xsi:nil="true"/>
    <CrawlForDependencies xmlns="1119c2e5-8fb9-4d5f-baf1-202c530f2c34">false</CrawlForDependencies>
    <IntlLangReviewer xmlns="1119c2e5-8fb9-4d5f-baf1-202c530f2c34" xsi:nil="true"/>
    <HandoffToMSDN xmlns="1119c2e5-8fb9-4d5f-baf1-202c530f2c34">2010-08-11T18:39:00+00:00</HandoffToMSDN>
    <PlannedPubDate xmlns="1119c2e5-8fb9-4d5f-baf1-202c530f2c34">2010-08-11T18:39:00+00:00</PlannedPubDate>
    <TrustLevel xmlns="1119c2e5-8fb9-4d5f-baf1-202c530f2c34">1 Microsoft Managed Content</TrustLevel>
    <IsSearchable xmlns="1119c2e5-8fb9-4d5f-baf1-202c530f2c34">false</IsSearchable>
    <TPNamespace xmlns="1119c2e5-8fb9-4d5f-baf1-202c530f2c34" xsi:nil="true"/>
    <TemplateTemplateType xmlns="1119c2e5-8fb9-4d5f-baf1-202c530f2c34">Word 2007 Default</TemplateTemplateTyp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50436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581F931-2AD4-40AB-8708-B7986F41C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5BF12-DCC3-4630-85C1-1802E6D91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33198-4F97-4CAD-A55F-DD7C95C1A252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4.xml><?xml version="1.0" encoding="utf-8"?>
<ds:datastoreItem xmlns:ds="http://schemas.openxmlformats.org/officeDocument/2006/customXml" ds:itemID="{FE893F92-FAD3-4368-B883-B6329125F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イラスト 2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イラスト 2</vt:lpstr>
      <vt:lpstr/>
    </vt:vector>
  </TitlesOfParts>
  <Manager/>
  <Company>Microsoft Corporation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イラスト 2</dc:title>
  <dc:subject/>
  <dc:creator>KP-8</dc:creator>
  <cp:keywords/>
  <dc:description/>
  <cp:lastModifiedBy>うめケア 笹塚（テスト用）</cp:lastModifiedBy>
  <cp:revision>2</cp:revision>
  <cp:lastPrinted>2024-01-23T01:56:00Z</cp:lastPrinted>
  <dcterms:created xsi:type="dcterms:W3CDTF">2024-09-10T00:25:00Z</dcterms:created>
  <dcterms:modified xsi:type="dcterms:W3CDTF">2024-09-10T00:25:00Z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1328;#Word 12;#1665;#Template 12</vt:lpwstr>
  </property>
  <property fmtid="{D5CDD505-2E9C-101B-9397-08002B2CF9AE}" pid="4" name="Order">
    <vt:r8>11698100</vt:r8>
  </property>
</Properties>
</file>